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18" w:rsidRPr="00B01E7C" w:rsidRDefault="00285018" w:rsidP="004C40B8">
      <w:pPr>
        <w:ind w:left="-144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C40B8">
        <w:rPr>
          <w:rFonts w:ascii="Times New Roman" w:hAnsi="Times New Roman" w:cs="Times New Roman"/>
          <w:color w:val="323232"/>
          <w:spacing w:val="1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800.25pt">
            <v:imagedata r:id="rId4" o:title=""/>
          </v:shape>
        </w:pic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303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1" w:right="-16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 воспит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Pr="00B01E7C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tabs>
          <w:tab w:val="left" w:pos="3588"/>
          <w:tab w:val="left" w:pos="5268"/>
          <w:tab w:val="left" w:pos="5872"/>
          <w:tab w:val="left" w:pos="7012"/>
          <w:tab w:val="left" w:pos="7611"/>
        </w:tabs>
        <w:ind w:left="1" w:right="-1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B01E7C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01E7C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01E7C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освое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на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ализации</w:t>
      </w:r>
      <w:r w:rsidRPr="00B01E7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ѐ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держ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B01E7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бразовател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      </w:t>
      </w:r>
      <w:r w:rsidRPr="00B01E7C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бнос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 кон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285018" w:rsidRPr="00B01E7C" w:rsidRDefault="00285018" w:rsidP="00B01E7C">
      <w:pPr>
        <w:ind w:left="1" w:right="-8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1).О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Pr="00B01E7C">
        <w:rPr>
          <w:rFonts w:ascii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Pr="00B01E7C">
        <w:rPr>
          <w:rFonts w:ascii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2).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возмо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ому</w:t>
      </w:r>
    </w:p>
    <w:p w:rsidR="00285018" w:rsidRPr="00B01E7C" w:rsidRDefault="00285018" w:rsidP="00B01E7C">
      <w:pPr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r w:rsidRPr="00B01E7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школь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образо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соответст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становле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тр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ями.</w:t>
      </w:r>
    </w:p>
    <w:p w:rsidR="00285018" w:rsidRPr="00B01E7C" w:rsidRDefault="00285018" w:rsidP="00B01E7C">
      <w:pPr>
        <w:tabs>
          <w:tab w:val="left" w:pos="1349"/>
          <w:tab w:val="left" w:pos="3239"/>
          <w:tab w:val="left" w:pos="5141"/>
          <w:tab w:val="left" w:pos="7570"/>
          <w:tab w:val="left" w:pos="8997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3).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 тр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tabs>
          <w:tab w:val="left" w:pos="1481"/>
          <w:tab w:val="left" w:pos="3518"/>
          <w:tab w:val="left" w:pos="5965"/>
          <w:tab w:val="left" w:pos="8308"/>
        </w:tabs>
        <w:ind w:left="1" w:right="-17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предел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рабо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чреждения</w:t>
      </w:r>
      <w:r w:rsidRPr="00B01E7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ind w:left="447" w:right="38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змы,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еа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лизу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шко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дуальн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285018" w:rsidRPr="00B01E7C" w:rsidRDefault="00285018" w:rsidP="00B01E7C">
      <w:pPr>
        <w:tabs>
          <w:tab w:val="left" w:pos="1424"/>
          <w:tab w:val="left" w:pos="1903"/>
          <w:tab w:val="left" w:pos="3395"/>
          <w:tab w:val="left" w:pos="4109"/>
          <w:tab w:val="left" w:pos="5845"/>
          <w:tab w:val="left" w:pos="6248"/>
          <w:tab w:val="left" w:pos="7663"/>
          <w:tab w:val="left" w:pos="9013"/>
          <w:tab w:val="left" w:pos="9551"/>
        </w:tabs>
        <w:ind w:left="1" w:right="-16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механизмам,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емым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ном    </w:t>
      </w:r>
      <w:r w:rsidRPr="00B01E7C">
        <w:rPr>
          <w:rFonts w:ascii="Times New Roman" w:hAnsi="Times New Roman" w:cs="Times New Roman"/>
          <w:color w:val="000000"/>
          <w:spacing w:val="-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собл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рава воспит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 на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альным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анам 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осят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редстави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елей)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спи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выявле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вос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ка, нео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 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зработ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tabs>
          <w:tab w:val="left" w:pos="1105"/>
          <w:tab w:val="left" w:pos="1962"/>
          <w:tab w:val="left" w:pos="2713"/>
          <w:tab w:val="left" w:pos="4139"/>
          <w:tab w:val="left" w:pos="5942"/>
          <w:tab w:val="left" w:pos="6449"/>
          <w:tab w:val="left" w:pos="7625"/>
          <w:tab w:val="left" w:pos="8102"/>
        </w:tabs>
        <w:ind w:left="1" w:right="-17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бразовате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ммы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чающ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B01E7C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честве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низма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отка ин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ми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B01E7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лану</w:t>
      </w:r>
      <w:r w:rsidRPr="00B01E7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огом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с 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ста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tabs>
          <w:tab w:val="left" w:pos="1193"/>
          <w:tab w:val="left" w:pos="2380"/>
          <w:tab w:val="left" w:pos="3603"/>
          <w:tab w:val="left" w:pos="5974"/>
          <w:tab w:val="left" w:pos="8100"/>
        </w:tabs>
        <w:ind w:left="1" w:right="-15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ектива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ехно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огии</w:t>
      </w:r>
      <w:r w:rsidRPr="00B01E7C">
        <w:rPr>
          <w:rFonts w:ascii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тки</w:t>
      </w:r>
      <w:r w:rsidRPr="00B01E7C">
        <w:rPr>
          <w:rFonts w:ascii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инди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нов.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123" w:right="6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ик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ошен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дуа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пл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right="-2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дош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ели</w:t>
      </w:r>
      <w:r w:rsidRPr="00B01E7C">
        <w:rPr>
          <w:rFonts w:ascii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авите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B01E7C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возм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плану</w:t>
      </w:r>
      <w:r w:rsidRPr="00B01E7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ями,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становлен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стоя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B01E7C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жела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дста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й)</w:t>
      </w:r>
      <w:r w:rsidRPr="00B01E7C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 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ять</w:t>
      </w:r>
      <w:r w:rsidRPr="00B01E7C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ному</w:t>
      </w:r>
      <w:r w:rsidRPr="00B01E7C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лану</w:t>
      </w:r>
      <w:r w:rsidRPr="00B01E7C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бразовател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Pr="00B01E7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B01E7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 в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тветст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 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ние.</w:t>
      </w:r>
    </w:p>
    <w:p w:rsidR="00285018" w:rsidRPr="00B01E7C" w:rsidRDefault="00285018" w:rsidP="00B01E7C">
      <w:pPr>
        <w:ind w:left="1" w:right="-1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оставл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B01E7C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еда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предла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B01E7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елям</w:t>
      </w:r>
      <w:r w:rsidRPr="00B01E7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онн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предс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елям)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 ознако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иться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 с осно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рогр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дошкол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предла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дош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 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инди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дальн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йшем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словия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его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285018" w:rsidRPr="00B01E7C" w:rsidRDefault="00285018" w:rsidP="00B01E7C">
      <w:pPr>
        <w:tabs>
          <w:tab w:val="left" w:pos="1416"/>
          <w:tab w:val="left" w:pos="2026"/>
          <w:tab w:val="left" w:pos="3572"/>
          <w:tab w:val="left" w:pos="4201"/>
          <w:tab w:val="left" w:pos="5279"/>
          <w:tab w:val="left" w:pos="6125"/>
          <w:tab w:val="left" w:pos="7078"/>
          <w:tab w:val="left" w:pos="7679"/>
          <w:tab w:val="left" w:pos="8469"/>
        </w:tabs>
        <w:ind w:left="1" w:right="-1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онн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 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авите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и)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рист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пают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вы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заняти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 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бенком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оотв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ющих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основ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B01E7C"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зовател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про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B01E7C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B01E7C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н.</w:t>
      </w:r>
    </w:p>
    <w:p w:rsidR="00285018" w:rsidRPr="00B01E7C" w:rsidRDefault="00285018" w:rsidP="00B01E7C">
      <w:pPr>
        <w:ind w:left="1" w:right="-1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Pr="00B01E7C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01E7C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Pr="00B01E7C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B01E7C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 педаг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01E7C">
        <w:rPr>
          <w:rFonts w:ascii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B01E7C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B01E7C">
        <w:rPr>
          <w:rFonts w:ascii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бс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ждает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авителя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и)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ика.</w:t>
      </w:r>
    </w:p>
    <w:p w:rsidR="00285018" w:rsidRPr="00B01E7C" w:rsidRDefault="00285018" w:rsidP="00B01E7C">
      <w:pPr>
        <w:ind w:left="-20" w:right="9" w:firstLine="56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Pr="00B01E7C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бом</w:t>
      </w:r>
      <w:r w:rsidRPr="00B01E7C"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одго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лана</w:t>
      </w:r>
      <w:r w:rsidRPr="00B01E7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дста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ями)</w:t>
      </w:r>
      <w:r w:rsidRPr="00B01E7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нника,</w:t>
      </w:r>
      <w:r w:rsidRPr="00B01E7C">
        <w:rPr>
          <w:rFonts w:ascii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1E7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85018" w:rsidRPr="00B01E7C" w:rsidRDefault="00285018" w:rsidP="00B01E7C">
      <w:pPr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 нео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онс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щими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пециал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ния, 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др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tabs>
          <w:tab w:val="left" w:pos="1412"/>
          <w:tab w:val="left" w:pos="6405"/>
          <w:tab w:val="left" w:pos="7628"/>
        </w:tabs>
        <w:ind w:left="1" w:right="-1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4.7.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осле</w:t>
      </w:r>
      <w:r w:rsidRPr="00B01E7C">
        <w:rPr>
          <w:rFonts w:ascii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нча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 пере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ается,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тветс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лицу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ошколь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за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ию 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оты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ре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нди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285018" w:rsidRPr="00B01E7C" w:rsidRDefault="00285018" w:rsidP="00B01E7C">
      <w:pPr>
        <w:tabs>
          <w:tab w:val="left" w:pos="3756"/>
        </w:tabs>
        <w:ind w:left="1" w:right="-15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4.8.</w:t>
      </w:r>
      <w:r w:rsidRPr="00B01E7C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асо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ывает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тветст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 ли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B01E7C"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або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ся 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tabs>
          <w:tab w:val="left" w:pos="1312"/>
          <w:tab w:val="left" w:pos="2432"/>
          <w:tab w:val="left" w:pos="4766"/>
          <w:tab w:val="left" w:pos="6178"/>
          <w:tab w:val="left" w:pos="8102"/>
        </w:tabs>
        <w:ind w:left="1" w:right="-1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4.9.</w:t>
      </w:r>
      <w:r w:rsidRPr="00B01E7C">
        <w:rPr>
          <w:rFonts w:ascii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онкре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роки</w:t>
      </w:r>
      <w:r w:rsidRPr="00B01E7C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оставл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B01E7C">
        <w:rPr>
          <w:rFonts w:ascii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ерж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ководителя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285018" w:rsidRPr="00B01E7C" w:rsidRDefault="00285018" w:rsidP="00B01E7C">
      <w:pPr>
        <w:tabs>
          <w:tab w:val="left" w:pos="2070"/>
          <w:tab w:val="left" w:pos="3978"/>
          <w:tab w:val="left" w:pos="6410"/>
          <w:tab w:val="left" w:pos="8367"/>
          <w:tab w:val="left" w:pos="8842"/>
        </w:tabs>
        <w:ind w:left="1" w:right="-17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Pr="00B01E7C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чения</w:t>
      </w:r>
      <w:r w:rsidRPr="00B01E7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Pr="00B01E7C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ием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орм под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соста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еализ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инди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а, опр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деляе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дением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 лич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ка,</w:t>
      </w:r>
      <w:r w:rsidRPr="00B01E7C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B01E7C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B01E7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r w:rsidRPr="00B01E7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кон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плана.</w:t>
      </w:r>
    </w:p>
    <w:p w:rsidR="00285018" w:rsidRPr="00B01E7C" w:rsidRDefault="00285018" w:rsidP="00B01E7C">
      <w:pPr>
        <w:tabs>
          <w:tab w:val="left" w:pos="1942"/>
          <w:tab w:val="left" w:pos="2464"/>
          <w:tab w:val="left" w:pos="3211"/>
          <w:tab w:val="left" w:pos="3922"/>
          <w:tab w:val="left" w:pos="5749"/>
          <w:tab w:val="left" w:pos="7070"/>
          <w:tab w:val="left" w:pos="7550"/>
          <w:tab w:val="left" w:pos="8114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4.11.</w:t>
      </w:r>
      <w:r w:rsidRPr="00B01E7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B01E7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зме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ополн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я,</w:t>
      </w:r>
      <w:r w:rsidRPr="00B01E7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ИУП</w:t>
      </w:r>
      <w:r w:rsidRPr="00B01E7C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B01E7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 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рио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деле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тоя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(вп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),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ыть</w:t>
      </w:r>
      <w:r w:rsidRPr="00B01E7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мес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лем</w:t>
      </w:r>
      <w:r w:rsidRPr="00B01E7C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ющего,</w:t>
      </w:r>
      <w:r w:rsidRPr="00B01E7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ющим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ное направ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казать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или)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щие 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ройти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цед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пред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смо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 нас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им 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ены    </w:t>
      </w:r>
      <w:r w:rsidRPr="00B01E7C">
        <w:rPr>
          <w:rFonts w:ascii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ика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"О</w:t>
      </w:r>
      <w:r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внес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или)</w:t>
      </w:r>
      <w:r w:rsidRPr="00B01E7C">
        <w:rPr>
          <w:rFonts w:ascii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(со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вания) (наиме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зовател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и)".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277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ансо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ечен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ИУП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tabs>
          <w:tab w:val="left" w:pos="1291"/>
          <w:tab w:val="left" w:pos="1800"/>
          <w:tab w:val="left" w:pos="3018"/>
          <w:tab w:val="left" w:pos="4942"/>
          <w:tab w:val="left" w:pos="6817"/>
          <w:tab w:val="left" w:pos="8559"/>
        </w:tabs>
        <w:ind w:left="1" w:right="-1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5.1.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овое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есп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ИУП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яется</w:t>
      </w:r>
      <w:r w:rsidRPr="00B01E7C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дств в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нансо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еализа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огра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щего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вня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Оплата</w:t>
      </w:r>
      <w:r w:rsidRPr="00B01E7C">
        <w:rPr>
          <w:rFonts w:ascii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рабо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B01E7C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екаем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ля реали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УП,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яется согл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сно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зке (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ии).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63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ИУП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B01E7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right="-20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Pr="00B01E7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УП</w:t>
      </w:r>
      <w:r w:rsidRPr="00B01E7C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МБДОУ «ЦРР-ДС «Сказка» </w:t>
      </w:r>
      <w:r w:rsidRPr="00B01E7C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являет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обязате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ым для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 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ется нас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 по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ем.</w:t>
      </w:r>
    </w:p>
    <w:p w:rsidR="00285018" w:rsidRPr="00B01E7C" w:rsidRDefault="00285018" w:rsidP="00B01E7C">
      <w:pPr>
        <w:tabs>
          <w:tab w:val="left" w:pos="2592"/>
          <w:tab w:val="left" w:pos="4585"/>
          <w:tab w:val="left" w:pos="6334"/>
          <w:tab w:val="left" w:pos="8231"/>
        </w:tabs>
        <w:ind w:left="1" w:right="-1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B01E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01E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лица,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меющ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ее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B01E7C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ъе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зки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 тр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B01E7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рмл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ментации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ществляется</w:t>
      </w:r>
      <w:r w:rsidRPr="00B01E7C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 МБДОУ «ЦРР-ДС «Сказка» 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дуальн</w:t>
      </w:r>
      <w:r w:rsidRPr="00B01E7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до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ван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tabs>
          <w:tab w:val="left" w:pos="972"/>
          <w:tab w:val="left" w:pos="1401"/>
          <w:tab w:val="left" w:pos="2629"/>
          <w:tab w:val="left" w:pos="3604"/>
          <w:tab w:val="left" w:pos="4600"/>
          <w:tab w:val="left" w:pos="5795"/>
          <w:tab w:val="left" w:pos="6497"/>
          <w:tab w:val="left" w:pos="7286"/>
          <w:tab w:val="left" w:pos="7670"/>
          <w:tab w:val="left" w:pos="8559"/>
          <w:tab w:val="left" w:pos="8871"/>
          <w:tab w:val="left" w:pos="9560"/>
        </w:tabs>
        <w:ind w:left="1" w:right="-1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7.1.</w:t>
      </w:r>
      <w:r w:rsidRPr="00B01E7C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являет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 одн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снов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ех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измов,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ечи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аю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еѐ</w:t>
      </w:r>
      <w:r w:rsidRPr="00B01E7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B01E7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азова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нника,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одар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B01E7C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дет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озм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овья,    </w:t>
      </w:r>
      <w:r w:rsidRPr="00B01E7C">
        <w:rPr>
          <w:rFonts w:ascii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 тр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ерал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285018" w:rsidRPr="00B01E7C" w:rsidRDefault="00285018" w:rsidP="00F52107">
      <w:pPr>
        <w:ind w:left="-20" w:right="1" w:firstLine="56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7.2.    </w:t>
      </w:r>
      <w:r w:rsidRPr="00B01E7C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ые    </w:t>
      </w:r>
      <w:r w:rsidRPr="00B01E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    </w:t>
      </w:r>
      <w:r w:rsidRPr="00B01E7C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аны    </w:t>
      </w:r>
      <w:r w:rsidRPr="00B01E7C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ого    </w:t>
      </w:r>
      <w:r w:rsidRPr="00B01E7C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 разра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атываю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зраста</w:t>
      </w:r>
      <w:r w:rsidRPr="00B01E7C">
        <w:rPr>
          <w:rFonts w:ascii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воз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ыть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ач</w:t>
      </w:r>
      <w:r w:rsidRPr="00B01E7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та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018" w:rsidRPr="00B01E7C" w:rsidRDefault="00285018" w:rsidP="00B01E7C">
      <w:pPr>
        <w:tabs>
          <w:tab w:val="left" w:pos="3482"/>
          <w:tab w:val="left" w:pos="4782"/>
          <w:tab w:val="left" w:pos="5822"/>
          <w:tab w:val="left" w:pos="8168"/>
          <w:tab w:val="left" w:pos="8583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ывают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частием 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 (з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дстави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елей)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ика.</w:t>
      </w:r>
    </w:p>
    <w:p w:rsidR="00285018" w:rsidRPr="00B01E7C" w:rsidRDefault="00285018" w:rsidP="00B01E7C">
      <w:pPr>
        <w:ind w:left="1" w:right="-1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7.4.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рмы</w:t>
      </w:r>
      <w:r w:rsidRPr="00B01E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оцесса</w:t>
      </w:r>
      <w:r w:rsidRPr="00B01E7C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ках</w:t>
      </w:r>
      <w:r w:rsidRPr="00B01E7C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осно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едел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 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7.5.</w:t>
      </w:r>
      <w:r w:rsidRPr="00B01E7C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ечения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отре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ностей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ебн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смат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ивает 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5018" w:rsidRPr="00B01E7C" w:rsidRDefault="00285018" w:rsidP="00B01E7C">
      <w:pPr>
        <w:tabs>
          <w:tab w:val="left" w:pos="2024"/>
          <w:tab w:val="left" w:pos="3582"/>
          <w:tab w:val="left" w:pos="6254"/>
          <w:tab w:val="left" w:pos="7858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сов,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одим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ные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обязате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 заня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ия,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ществ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яем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01E7C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чных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деятел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-иссл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ской,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ктивной,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зыка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еств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й, чт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285018" w:rsidRPr="00B01E7C" w:rsidRDefault="00285018" w:rsidP="00B01E7C">
      <w:pPr>
        <w:tabs>
          <w:tab w:val="left" w:pos="1148"/>
          <w:tab w:val="left" w:pos="1769"/>
          <w:tab w:val="left" w:pos="3191"/>
          <w:tab w:val="left" w:pos="4540"/>
          <w:tab w:val="left" w:pos="6951"/>
          <w:tab w:val="left" w:pos="8563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заня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ечива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 воспит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285018" w:rsidRPr="00B01E7C" w:rsidRDefault="00285018" w:rsidP="00B01E7C">
      <w:pPr>
        <w:tabs>
          <w:tab w:val="left" w:pos="2408"/>
          <w:tab w:val="left" w:pos="4804"/>
          <w:tab w:val="left" w:pos="6263"/>
          <w:tab w:val="left" w:pos="8133"/>
        </w:tabs>
        <w:ind w:left="1" w:right="-14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7.6.</w:t>
      </w:r>
      <w:r w:rsidRPr="00B01E7C">
        <w:rPr>
          <w:rFonts w:ascii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Pr="00B01E7C">
        <w:rPr>
          <w:rFonts w:ascii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тке</w:t>
      </w:r>
      <w:r w:rsidRPr="00B01E7C">
        <w:rPr>
          <w:rFonts w:ascii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B01E7C">
        <w:rPr>
          <w:rFonts w:ascii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частни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01E7C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одств</w:t>
      </w:r>
      <w:r w:rsidRPr="00B01E7C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Pr="00B01E7C">
        <w:rPr>
          <w:rFonts w:ascii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тре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федерал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рта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 осно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ываясь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пности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стей,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 разнос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ее 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витие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й, а им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но:</w:t>
      </w:r>
    </w:p>
    <w:p w:rsidR="00285018" w:rsidRPr="00B01E7C" w:rsidRDefault="00285018" w:rsidP="00B01E7C">
      <w:pPr>
        <w:ind w:left="708" w:right="4074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*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омм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ника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ое 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е;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*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ое ра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вити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*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ече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ое раз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ие;</w:t>
      </w:r>
    </w:p>
    <w:p w:rsidR="00285018" w:rsidRPr="00B01E7C" w:rsidRDefault="00285018" w:rsidP="00B01E7C">
      <w:pPr>
        <w:ind w:left="708" w:right="4102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*х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дожеств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-эс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етич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ое раз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е;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*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разви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ие.</w:t>
      </w:r>
    </w:p>
    <w:p w:rsidR="00285018" w:rsidRPr="00B01E7C" w:rsidRDefault="00285018" w:rsidP="00F52107">
      <w:pPr>
        <w:ind w:left="-20" w:right="9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7.7.</w:t>
      </w:r>
      <w:r w:rsidRPr="00B01E7C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овия</w:t>
      </w:r>
      <w:r w:rsidRPr="00B01E7C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ндив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ия    </w:t>
      </w:r>
      <w:r w:rsidRPr="00B01E7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  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ть 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слови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  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 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ния,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становл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рстве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зовател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285018" w:rsidRDefault="00285018" w:rsidP="00B01E7C">
      <w:pPr>
        <w:ind w:left="3651" w:right="-2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85018" w:rsidRPr="00B01E7C" w:rsidRDefault="00285018" w:rsidP="00B01E7C">
      <w:pPr>
        <w:ind w:left="365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8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.От</w:t>
      </w:r>
      <w:r w:rsidRPr="00B01E7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етствен</w:t>
      </w:r>
      <w:r w:rsidRPr="00B01E7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285018" w:rsidRPr="00B01E7C" w:rsidRDefault="00285018" w:rsidP="00B01E7C">
      <w:pPr>
        <w:rPr>
          <w:rFonts w:ascii="Times New Roman" w:hAnsi="Times New Roman" w:cs="Times New Roman"/>
          <w:sz w:val="24"/>
          <w:szCs w:val="24"/>
        </w:rPr>
      </w:pPr>
    </w:p>
    <w:p w:rsidR="00285018" w:rsidRPr="00B01E7C" w:rsidRDefault="00285018" w:rsidP="00B01E7C">
      <w:pPr>
        <w:ind w:left="1" w:right="-16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8.1.</w:t>
      </w:r>
      <w:r w:rsidRPr="00B01E7C">
        <w:rPr>
          <w:rFonts w:ascii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тветст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B01E7C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ставле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B01E7C">
        <w:rPr>
          <w:rFonts w:ascii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нес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частн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бразовател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ке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становлен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дей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ющим зак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ством.</w:t>
      </w:r>
    </w:p>
    <w:p w:rsidR="00285018" w:rsidRPr="00B01E7C" w:rsidRDefault="00285018" w:rsidP="00B01E7C">
      <w:pPr>
        <w:ind w:left="1" w:right="-17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8.2.</w:t>
      </w:r>
      <w:r w:rsidRPr="00B01E7C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учр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прика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ководителя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ается</w:t>
      </w:r>
      <w:r w:rsidRPr="00B01E7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B01E7C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B01E7C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B01E7C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ре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альных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чебных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285018" w:rsidRPr="00B01E7C" w:rsidRDefault="00285018" w:rsidP="00B01E7C">
      <w:pPr>
        <w:ind w:left="1" w:right="-13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8.3.</w:t>
      </w:r>
      <w:r w:rsidRPr="00B01E7C">
        <w:rPr>
          <w:rFonts w:ascii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Pr="00B01E7C">
        <w:rPr>
          <w:rFonts w:ascii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ацию</w:t>
      </w:r>
      <w:r w:rsidRPr="00B01E7C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B01E7C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01E7C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реали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нии: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01E7C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азначае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B01E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риказом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B01E7C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ивае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5018" w:rsidRPr="00B01E7C" w:rsidRDefault="00285018" w:rsidP="00B01E7C">
      <w:pPr>
        <w:tabs>
          <w:tab w:val="left" w:pos="1924"/>
          <w:tab w:val="left" w:pos="3380"/>
          <w:tab w:val="left" w:pos="4136"/>
          <w:tab w:val="left" w:pos="5537"/>
          <w:tab w:val="left" w:pos="7252"/>
          <w:tab w:val="left" w:pos="9394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Pr="00B01E7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B01E7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бразо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нии</w:t>
      </w:r>
      <w:r w:rsidRPr="00B01E7C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инфор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B01E7C">
        <w:rPr>
          <w:rFonts w:ascii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(за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представи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1E7C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пит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возм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нциала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ным</w:t>
      </w:r>
      <w:r w:rsidRPr="00B01E7C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нам,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прежде</w:t>
      </w:r>
      <w:r w:rsidRPr="00B01E7C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 огра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нны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ностя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285018" w:rsidRPr="00B01E7C" w:rsidRDefault="00285018" w:rsidP="00B01E7C">
      <w:pPr>
        <w:ind w:left="1" w:right="-9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B01E7C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оспит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ным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ам,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ег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01E7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возм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tabs>
          <w:tab w:val="left" w:pos="8099"/>
        </w:tabs>
        <w:ind w:left="1" w:right="-1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B01E7C">
        <w:rPr>
          <w:rFonts w:ascii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оты</w:t>
      </w:r>
      <w:r w:rsidRPr="00B01E7C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сос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ению</w:t>
      </w:r>
      <w:r w:rsidRPr="00B01E7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Pr="00B01E7C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01E7C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 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F52107">
      <w:pPr>
        <w:tabs>
          <w:tab w:val="left" w:pos="1080"/>
          <w:tab w:val="left" w:pos="2542"/>
          <w:tab w:val="left" w:pos="3099"/>
          <w:tab w:val="left" w:pos="5157"/>
          <w:tab w:val="left" w:pos="7502"/>
          <w:tab w:val="left" w:pos="8850"/>
        </w:tabs>
        <w:ind w:right="-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ответств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еб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фе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нным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ным 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 к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нтроль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 реа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ацией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чебных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пла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взаи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одейст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частн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отнош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росам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 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рга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B01E7C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зования</w:t>
      </w:r>
      <w:r w:rsidRPr="00B01E7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бх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мых</w:t>
      </w:r>
      <w:r w:rsidRPr="00B01E7C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одд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B01E7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еализ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орг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цию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ич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01E7C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осам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 реали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ано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tabs>
          <w:tab w:val="left" w:pos="749"/>
          <w:tab w:val="left" w:pos="2537"/>
          <w:tab w:val="left" w:pos="3877"/>
          <w:tab w:val="left" w:pos="5620"/>
          <w:tab w:val="left" w:pos="7575"/>
        </w:tabs>
        <w:ind w:left="1" w:right="-11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01E7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дош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Pr="00B01E7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рос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 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реа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иза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чеб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нов</w:t>
      </w:r>
      <w:r w:rsidRPr="00B01E7C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ие ег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татов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разова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чреж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еш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опр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Pr="00B01E7C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остав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нием</w:t>
      </w:r>
      <w:r w:rsidRPr="00B01E7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ализ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инди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 пл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 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чре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ден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8.3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3. Р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ково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ется 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 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ятел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ост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требов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B01E7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йств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ющего</w:t>
      </w:r>
      <w:r w:rsidRPr="00B01E7C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законодател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Pr="00B01E7C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01E7C">
        <w:rPr>
          <w:rFonts w:ascii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рмати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ктов 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ере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</w:t>
      </w:r>
      <w:r w:rsidRPr="00B01E7C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5018" w:rsidRPr="00B01E7C" w:rsidRDefault="00285018" w:rsidP="00B01E7C">
      <w:pPr>
        <w:tabs>
          <w:tab w:val="left" w:pos="1248"/>
          <w:tab w:val="left" w:pos="2956"/>
          <w:tab w:val="left" w:pos="3551"/>
          <w:tab w:val="left" w:pos="6019"/>
          <w:tab w:val="left" w:pos="8098"/>
        </w:tabs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и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расп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еля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кол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жд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285018" w:rsidRPr="00B01E7C" w:rsidRDefault="00285018" w:rsidP="00B01E7C">
      <w:pPr>
        <w:ind w:left="1" w:right="-20" w:firstLine="707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01E7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до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 w:rsidRPr="00B01E7C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01E7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B01E7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01E7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 локал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нор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ив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кта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285018" w:rsidRPr="00B01E7C" w:rsidRDefault="00285018" w:rsidP="00B01E7C">
      <w:pPr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B01E7C">
        <w:rPr>
          <w:rFonts w:ascii="Times New Roman" w:hAnsi="Times New Roman" w:cs="Times New Roman"/>
          <w:color w:val="000000"/>
          <w:sz w:val="24"/>
          <w:szCs w:val="24"/>
        </w:rPr>
        <w:t>- нас</w:t>
      </w:r>
      <w:r w:rsidRPr="00B01E7C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оя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Pr="00B01E7C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B01E7C">
        <w:rPr>
          <w:rFonts w:ascii="Times New Roman" w:hAnsi="Times New Roman" w:cs="Times New Roman"/>
          <w:color w:val="000000"/>
          <w:sz w:val="24"/>
          <w:szCs w:val="24"/>
        </w:rPr>
        <w:t>ем.</w:t>
      </w:r>
    </w:p>
    <w:sectPr w:rsidR="00285018" w:rsidRPr="00B01E7C" w:rsidSect="00B01E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E71"/>
    <w:rsid w:val="00285018"/>
    <w:rsid w:val="004C40B8"/>
    <w:rsid w:val="00552E71"/>
    <w:rsid w:val="00851F1F"/>
    <w:rsid w:val="00AF250B"/>
    <w:rsid w:val="00B01E7C"/>
    <w:rsid w:val="00BE1BE6"/>
    <w:rsid w:val="00D418F7"/>
    <w:rsid w:val="00F52107"/>
    <w:rsid w:val="00F5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BE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1686</Words>
  <Characters>9614</Characters>
  <Application>Microsoft Office Outlook</Application>
  <DocSecurity>0</DocSecurity>
  <Lines>0</Lines>
  <Paragraphs>0</Paragraphs>
  <ScaleCrop>false</ScaleCrop>
  <Company>Telecom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2018-09-19T05:27:00Z</dcterms:created>
  <dcterms:modified xsi:type="dcterms:W3CDTF">2018-10-01T00:21:00Z</dcterms:modified>
</cp:coreProperties>
</file>